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A6" w:rsidRDefault="00D802C7" w:rsidP="00AD44CB">
      <w:pPr>
        <w:pStyle w:val="ListParagraph"/>
        <w:ind w:left="3012"/>
      </w:pPr>
      <w:r>
        <w:t>CHAPTER 7 STUDY GU</w:t>
      </w:r>
      <w:r w:rsidR="00C32F1B">
        <w:t>IDE – NUTRITION</w:t>
      </w:r>
    </w:p>
    <w:p w:rsidR="00A62D9D" w:rsidRDefault="00A62D9D" w:rsidP="00AD44CB">
      <w:pPr>
        <w:pStyle w:val="ListParagraph"/>
        <w:ind w:left="3012"/>
      </w:pPr>
      <w:r>
        <w:t xml:space="preserve">                     (</w:t>
      </w:r>
      <w:r w:rsidR="006E107D">
        <w:t xml:space="preserve"> </w:t>
      </w:r>
      <w:r>
        <w:t>revised 2014)</w:t>
      </w:r>
    </w:p>
    <w:p w:rsidR="00C32F1B" w:rsidRDefault="00C32F1B"/>
    <w:p w:rsidR="00C32F1B" w:rsidRDefault="00C32F1B">
      <w:r>
        <w:t xml:space="preserve">  </w:t>
      </w:r>
    </w:p>
    <w:p w:rsidR="00C32F1B" w:rsidRDefault="00C32F1B" w:rsidP="00AD44CB">
      <w:pPr>
        <w:pStyle w:val="ListParagraph"/>
        <w:numPr>
          <w:ilvl w:val="0"/>
          <w:numId w:val="2"/>
        </w:numPr>
      </w:pPr>
      <w:r>
        <w:t>Know the following terms:  heart disease, water, RDA, junk food, healthful snack, &amp; fiber.</w:t>
      </w:r>
    </w:p>
    <w:p w:rsidR="00C32F1B" w:rsidRDefault="00C32F1B" w:rsidP="00C32F1B"/>
    <w:p w:rsidR="00C32F1B" w:rsidRDefault="00C32F1B" w:rsidP="00AD44CB">
      <w:pPr>
        <w:pStyle w:val="ListParagraph"/>
        <w:numPr>
          <w:ilvl w:val="0"/>
          <w:numId w:val="2"/>
        </w:numPr>
      </w:pPr>
      <w:r>
        <w:t>Eat a low fat, high nutrient diet following My Plate/My Pyramid Guidelines and eating nutrient dense foods.</w:t>
      </w:r>
    </w:p>
    <w:p w:rsidR="00C32F1B" w:rsidRDefault="00C32F1B" w:rsidP="00C32F1B"/>
    <w:p w:rsidR="00C32F1B" w:rsidRDefault="00C32F1B" w:rsidP="00AD44CB">
      <w:pPr>
        <w:pStyle w:val="ListParagraph"/>
        <w:numPr>
          <w:ilvl w:val="0"/>
          <w:numId w:val="2"/>
        </w:numPr>
      </w:pPr>
      <w:r>
        <w:t>Junk food is high in calories and low in nutrients.</w:t>
      </w:r>
    </w:p>
    <w:p w:rsidR="00C32F1B" w:rsidRDefault="00C32F1B" w:rsidP="00C32F1B"/>
    <w:p w:rsidR="00C32F1B" w:rsidRDefault="00C32F1B" w:rsidP="00AD44CB">
      <w:pPr>
        <w:pStyle w:val="ListParagraph"/>
        <w:numPr>
          <w:ilvl w:val="0"/>
          <w:numId w:val="2"/>
        </w:numPr>
      </w:pPr>
      <w:r>
        <w:t>The three energy nutrients are Cards, Protein, and Fat.</w:t>
      </w:r>
    </w:p>
    <w:p w:rsidR="00C32F1B" w:rsidRDefault="00C32F1B" w:rsidP="00C32F1B"/>
    <w:p w:rsidR="00C32F1B" w:rsidRDefault="00462198" w:rsidP="00AD44CB">
      <w:pPr>
        <w:pStyle w:val="ListParagraph"/>
        <w:numPr>
          <w:ilvl w:val="0"/>
          <w:numId w:val="2"/>
        </w:numPr>
      </w:pPr>
      <w:r>
        <w:t xml:space="preserve">Teens should get 3 cups of </w:t>
      </w:r>
      <w:r w:rsidR="00C32F1B">
        <w:t xml:space="preserve">milk per day, along with additional calcium rich foods in order to ensure they get </w:t>
      </w:r>
      <w:r>
        <w:t>enough calcium to develop and maintain bone structure.</w:t>
      </w:r>
    </w:p>
    <w:p w:rsidR="00462198" w:rsidRDefault="00462198" w:rsidP="00C32F1B"/>
    <w:p w:rsidR="00462198" w:rsidRDefault="00F77499" w:rsidP="00AD44CB">
      <w:pPr>
        <w:pStyle w:val="ListParagraph"/>
        <w:numPr>
          <w:ilvl w:val="0"/>
          <w:numId w:val="2"/>
        </w:numPr>
      </w:pPr>
      <w:r>
        <w:t>Vegans (</w:t>
      </w:r>
      <w:bookmarkStart w:id="0" w:name="_GoBack"/>
      <w:bookmarkEnd w:id="0"/>
      <w:r w:rsidR="00462198">
        <w:t xml:space="preserve">Vegetarians who consume meat-free diets) – Their primary nutritional concern is getting essential vitamins and minerals. </w:t>
      </w:r>
    </w:p>
    <w:p w:rsidR="00462198" w:rsidRDefault="00462198" w:rsidP="00C32F1B"/>
    <w:p w:rsidR="00462198" w:rsidRDefault="00462198" w:rsidP="00AD44CB">
      <w:pPr>
        <w:pStyle w:val="ListParagraph"/>
        <w:numPr>
          <w:ilvl w:val="0"/>
          <w:numId w:val="2"/>
        </w:numPr>
      </w:pPr>
      <w:r>
        <w:t xml:space="preserve">Consuming high levels of SATURATED FAT is linked to </w:t>
      </w:r>
      <w:proofErr w:type="gramStart"/>
      <w:r>
        <w:t>increased</w:t>
      </w:r>
      <w:proofErr w:type="gramEnd"/>
      <w:r>
        <w:t xml:space="preserve"> HEART DISEASE.</w:t>
      </w:r>
    </w:p>
    <w:p w:rsidR="00462198" w:rsidRDefault="00462198" w:rsidP="00C32F1B"/>
    <w:p w:rsidR="00462198" w:rsidRDefault="00462198" w:rsidP="00AD44CB">
      <w:pPr>
        <w:pStyle w:val="ListParagraph"/>
        <w:numPr>
          <w:ilvl w:val="0"/>
          <w:numId w:val="2"/>
        </w:numPr>
      </w:pPr>
      <w:r>
        <w:t>Athletes, infants, &amp; people who are ill have different energy, nutrient,</w:t>
      </w:r>
      <w:r w:rsidR="00AD44CB">
        <w:t xml:space="preserve"> </w:t>
      </w:r>
      <w:r>
        <w:t>&amp; fluid needs than most other people.</w:t>
      </w:r>
    </w:p>
    <w:p w:rsidR="00462198" w:rsidRDefault="00462198" w:rsidP="00C32F1B"/>
    <w:p w:rsidR="00462198" w:rsidRDefault="00462198" w:rsidP="00AD44CB">
      <w:pPr>
        <w:pStyle w:val="ListParagraph"/>
        <w:numPr>
          <w:ilvl w:val="0"/>
          <w:numId w:val="2"/>
        </w:numPr>
      </w:pPr>
      <w:r>
        <w:t>Adults need less energy (calories) per pound of body weight then children &amp; teens because they are not growing anymore.</w:t>
      </w:r>
    </w:p>
    <w:p w:rsidR="00462198" w:rsidRDefault="00462198" w:rsidP="00C32F1B"/>
    <w:p w:rsidR="00462198" w:rsidRDefault="00462198" w:rsidP="00AD44CB">
      <w:pPr>
        <w:pStyle w:val="ListParagraph"/>
        <w:numPr>
          <w:ilvl w:val="0"/>
          <w:numId w:val="2"/>
        </w:numPr>
      </w:pPr>
      <w:r>
        <w:t>Healthful snacks are high – nutrient density foods.</w:t>
      </w:r>
    </w:p>
    <w:p w:rsidR="00462198" w:rsidRDefault="00462198" w:rsidP="00C32F1B"/>
    <w:p w:rsidR="00462198" w:rsidRDefault="00462198" w:rsidP="00AD44CB">
      <w:pPr>
        <w:pStyle w:val="ListParagraph"/>
        <w:numPr>
          <w:ilvl w:val="0"/>
          <w:numId w:val="2"/>
        </w:numPr>
      </w:pPr>
      <w:r>
        <w:t>On a food label, be able to calculate what percentage of calories comes from fat.</w:t>
      </w:r>
    </w:p>
    <w:p w:rsidR="00462198" w:rsidRDefault="00462198" w:rsidP="00C32F1B"/>
    <w:p w:rsidR="00462198" w:rsidRDefault="00462198" w:rsidP="00AD44CB">
      <w:pPr>
        <w:pStyle w:val="ListParagraph"/>
        <w:numPr>
          <w:ilvl w:val="0"/>
          <w:numId w:val="2"/>
        </w:numPr>
      </w:pPr>
      <w:r>
        <w:t>Evaluate a food label to determine if a food is junk food. Explain answer. See page 168 – 170 in book. Look at the amount of calories, fat calories, types of fat, as well as fiber,</w:t>
      </w:r>
      <w:r w:rsidR="00870401">
        <w:t xml:space="preserve"> </w:t>
      </w:r>
      <w:r>
        <w:t>vitamins/mi</w:t>
      </w:r>
      <w:r w:rsidR="00870401">
        <w:t>n</w:t>
      </w:r>
      <w:r>
        <w:t>erals, % Daily Value of each</w:t>
      </w:r>
      <w:r w:rsidR="00870401">
        <w:t>.</w:t>
      </w:r>
    </w:p>
    <w:p w:rsidR="00870401" w:rsidRDefault="00870401" w:rsidP="00C32F1B"/>
    <w:p w:rsidR="00870401" w:rsidRDefault="00870401" w:rsidP="00AD44CB">
      <w:pPr>
        <w:pStyle w:val="ListParagraph"/>
        <w:numPr>
          <w:ilvl w:val="0"/>
          <w:numId w:val="2"/>
        </w:numPr>
        <w:tabs>
          <w:tab w:val="left" w:pos="4860"/>
        </w:tabs>
      </w:pPr>
      <w:r>
        <w:t>Evaluate a diet and determine whether he/she is getting too much or too little of any food group,</w:t>
      </w:r>
      <w:r w:rsidR="00AD44CB">
        <w:t xml:space="preserve"> </w:t>
      </w:r>
      <w:r>
        <w:t>and revise the diet. Replace high/fat sugar foods with low fat/high fiber and whole grain foods.</w:t>
      </w:r>
    </w:p>
    <w:p w:rsidR="00281031" w:rsidRDefault="00281031" w:rsidP="00281031">
      <w:pPr>
        <w:pStyle w:val="ListParagraph"/>
      </w:pPr>
    </w:p>
    <w:p w:rsidR="00281031" w:rsidRDefault="00281031" w:rsidP="00AD44CB">
      <w:pPr>
        <w:pStyle w:val="ListParagraph"/>
        <w:numPr>
          <w:ilvl w:val="0"/>
          <w:numId w:val="2"/>
        </w:numPr>
        <w:tabs>
          <w:tab w:val="left" w:pos="4860"/>
        </w:tabs>
      </w:pPr>
      <w:r>
        <w:t>Explain the relationship between diet and good health.</w:t>
      </w:r>
    </w:p>
    <w:p w:rsidR="00281031" w:rsidRDefault="00281031" w:rsidP="00281031">
      <w:pPr>
        <w:pStyle w:val="ListParagraph"/>
      </w:pPr>
    </w:p>
    <w:p w:rsidR="00281031" w:rsidRDefault="00281031" w:rsidP="00AD44CB">
      <w:pPr>
        <w:pStyle w:val="ListParagraph"/>
        <w:numPr>
          <w:ilvl w:val="0"/>
          <w:numId w:val="2"/>
        </w:numPr>
        <w:tabs>
          <w:tab w:val="left" w:pos="4860"/>
        </w:tabs>
      </w:pPr>
      <w:r>
        <w:t>Summarize the 3 Dietary Guidelines.</w:t>
      </w:r>
    </w:p>
    <w:p w:rsidR="00462198" w:rsidRDefault="00462198" w:rsidP="00C32F1B"/>
    <w:p w:rsidR="00462198" w:rsidRDefault="00462198" w:rsidP="00C32F1B"/>
    <w:p w:rsidR="00462198" w:rsidRDefault="00462198" w:rsidP="00C32F1B"/>
    <w:p w:rsidR="00462198" w:rsidRDefault="00462198" w:rsidP="00C32F1B"/>
    <w:p w:rsidR="00462198" w:rsidRDefault="00462198" w:rsidP="00C32F1B"/>
    <w:p w:rsidR="00462198" w:rsidRDefault="00462198" w:rsidP="00C32F1B"/>
    <w:p w:rsidR="00C32F1B" w:rsidRDefault="00C32F1B" w:rsidP="00C32F1B"/>
    <w:p w:rsidR="00C32F1B" w:rsidRDefault="00C32F1B" w:rsidP="00C32F1B"/>
    <w:p w:rsidR="00C32F1B" w:rsidRDefault="00C32F1B"/>
    <w:sectPr w:rsidR="00C3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A6DD0"/>
    <w:multiLevelType w:val="hybridMultilevel"/>
    <w:tmpl w:val="7D54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2100E"/>
    <w:multiLevelType w:val="hybridMultilevel"/>
    <w:tmpl w:val="30E06146"/>
    <w:lvl w:ilvl="0" w:tplc="04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1B"/>
    <w:rsid w:val="00281031"/>
    <w:rsid w:val="002F3FA6"/>
    <w:rsid w:val="00462198"/>
    <w:rsid w:val="006E107D"/>
    <w:rsid w:val="00711D23"/>
    <w:rsid w:val="00870401"/>
    <w:rsid w:val="00A62D9D"/>
    <w:rsid w:val="00AD44CB"/>
    <w:rsid w:val="00AE3AD7"/>
    <w:rsid w:val="00C32F1B"/>
    <w:rsid w:val="00D802C7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52918-80BA-4052-A260-AF6476B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hei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diahei</dc:creator>
  <cp:keywords/>
  <dc:description/>
  <cp:lastModifiedBy>Donkel</cp:lastModifiedBy>
  <cp:revision>3</cp:revision>
  <cp:lastPrinted>2014-03-21T16:28:00Z</cp:lastPrinted>
  <dcterms:created xsi:type="dcterms:W3CDTF">2014-03-21T16:28:00Z</dcterms:created>
  <dcterms:modified xsi:type="dcterms:W3CDTF">2014-03-21T16:28:00Z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